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132"/>
        <w:gridCol w:w="1796"/>
        <w:gridCol w:w="148"/>
      </w:tblGrid>
      <w:tr w:rsidR="00213BD9" w:rsidRPr="000E6CD2" w14:paraId="7BB6D87C" w14:textId="77777777" w:rsidTr="0050230C">
        <w:trPr>
          <w:gridAfter w:val="1"/>
          <w:wAfter w:w="148" w:type="dxa"/>
          <w:trHeight w:val="284"/>
        </w:trPr>
        <w:tc>
          <w:tcPr>
            <w:tcW w:w="8132" w:type="dxa"/>
            <w:vMerge w:val="restart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0ED9EA" w14:textId="432A243F" w:rsidR="00213BD9" w:rsidRPr="000E6CD2" w:rsidRDefault="00213BD9" w:rsidP="000E6CD2">
            <w:pPr>
              <w:rPr>
                <w:rFonts w:cs="Arial"/>
                <w:szCs w:val="20"/>
              </w:rPr>
            </w:pPr>
            <w:bookmarkStart w:id="0" w:name="_Hlk163723213"/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CA9B5B" w14:textId="77777777" w:rsidR="00213BD9" w:rsidRPr="000E6CD2" w:rsidRDefault="00213BD9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213BD9" w:rsidRPr="000E6CD2" w14:paraId="5E28AA84" w14:textId="77777777" w:rsidTr="0050230C">
        <w:trPr>
          <w:gridAfter w:val="1"/>
          <w:wAfter w:w="148" w:type="dxa"/>
          <w:trHeight w:val="284"/>
        </w:trPr>
        <w:tc>
          <w:tcPr>
            <w:tcW w:w="8132" w:type="dxa"/>
            <w:vMerge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BBE188D" w14:textId="51CF4872" w:rsidR="00213BD9" w:rsidRPr="00124483" w:rsidRDefault="00213BD9" w:rsidP="00C937B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6C0D141" w14:textId="77777777" w:rsidR="00213BD9" w:rsidRPr="000E6CD2" w:rsidRDefault="00213BD9" w:rsidP="000E6CD2">
            <w:pPr>
              <w:rPr>
                <w:rFonts w:cs="Arial"/>
                <w:szCs w:val="20"/>
              </w:rPr>
            </w:pPr>
          </w:p>
        </w:tc>
      </w:tr>
      <w:bookmarkEnd w:id="0"/>
      <w:tr w:rsidR="0050230C" w:rsidRPr="008F6547" w14:paraId="5F06441A" w14:textId="77777777" w:rsidTr="0050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0076" w:type="dxa"/>
            <w:gridSpan w:val="3"/>
            <w:noWrap/>
            <w:tcMar>
              <w:left w:w="28" w:type="dxa"/>
            </w:tcMar>
            <w:vAlign w:val="center"/>
          </w:tcPr>
          <w:p w14:paraId="23751DD5" w14:textId="77777777" w:rsidR="0050230C" w:rsidRDefault="0050230C" w:rsidP="008C4185">
            <w:r>
              <w:t>Bezeichnung der Bauleistung:</w:t>
            </w:r>
          </w:p>
        </w:tc>
      </w:tr>
      <w:tr w:rsidR="0050230C" w:rsidRPr="008F6547" w14:paraId="1B9118A2" w14:textId="77777777" w:rsidTr="0050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1007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50230C" w:rsidRPr="006A5D4D" w14:paraId="79523751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0E6F7D7A" w14:textId="77777777" w:rsidR="0050230C" w:rsidRPr="006A5D4D" w:rsidRDefault="0050230C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662D779A" w14:textId="77777777" w:rsidR="0050230C" w:rsidRPr="006A5D4D" w:rsidRDefault="0050230C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50230C" w:rsidRPr="008F6547" w14:paraId="1653AF62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62211F9A" w14:textId="77777777" w:rsidR="0050230C" w:rsidRPr="008F6547" w:rsidRDefault="0050230C" w:rsidP="008C4185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6E24D6DC" w14:textId="34F62E77" w:rsidR="0050230C" w:rsidRPr="00A36715" w:rsidRDefault="00025B7A" w:rsidP="0050230C">
                  <w:pPr>
                    <w:rPr>
                      <w:b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Str. 27</w:t>
                  </w:r>
                  <w:r w:rsidR="0050230C">
                    <w:rPr>
                      <w:rFonts w:cs="Arial"/>
                    </w:rPr>
                    <w:t xml:space="preserve">, </w:t>
                  </w:r>
                  <w:r w:rsidR="0050230C" w:rsidRPr="00E70754">
                    <w:rPr>
                      <w:rFonts w:cs="Arial"/>
                    </w:rPr>
                    <w:t>16792 Zehdenick</w:t>
                  </w:r>
                  <w:r w:rsidR="00185664">
                    <w:rPr>
                      <w:rFonts w:cs="Arial"/>
                    </w:rPr>
                    <w:t>; Los 5: Außenanlage</w:t>
                  </w:r>
                  <w:bookmarkStart w:id="1" w:name="_GoBack"/>
                  <w:bookmarkEnd w:id="1"/>
                </w:p>
              </w:tc>
            </w:tr>
            <w:tr w:rsidR="0050230C" w:rsidRPr="008F6547" w14:paraId="0DEB01DF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237C0703" w14:textId="77777777" w:rsidR="0050230C" w:rsidRPr="008F6547" w:rsidRDefault="0050230C" w:rsidP="008C4185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6825D1B5" w14:textId="77777777" w:rsidR="0050230C" w:rsidRPr="00A36715" w:rsidRDefault="0050230C" w:rsidP="008C4185">
                  <w:pPr>
                    <w:rPr>
                      <w:b/>
                    </w:rPr>
                  </w:pPr>
                </w:p>
              </w:tc>
            </w:tr>
            <w:tr w:rsidR="0050230C" w:rsidRPr="006A5D4D" w14:paraId="7FB4865F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0BB377D2" w14:textId="77777777" w:rsidR="0050230C" w:rsidRPr="006A5D4D" w:rsidRDefault="0050230C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7F08626A" w14:textId="77777777" w:rsidR="0050230C" w:rsidRPr="006A5D4D" w:rsidRDefault="0050230C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50230C" w:rsidRPr="008F6547" w14:paraId="519B252E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4B93F31B" w14:textId="058D2CE1" w:rsidR="0050230C" w:rsidRPr="00A36715" w:rsidRDefault="0050230C" w:rsidP="008C4185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590DFA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590DFA">
                    <w:rPr>
                      <w:rFonts w:cs="Arial"/>
                      <w:b/>
                      <w:sz w:val="18"/>
                    </w:rPr>
                    <w:t>04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2286F853" w14:textId="53A3F4AA" w:rsidR="0050230C" w:rsidRDefault="00590DFA" w:rsidP="008C4185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Arbeiten an der Außenanlage</w:t>
                  </w:r>
                </w:p>
                <w:p w14:paraId="05E231BF" w14:textId="286AC151" w:rsidR="0050230C" w:rsidRPr="003D0DDF" w:rsidRDefault="0050230C" w:rsidP="008C4185">
                  <w:pPr>
                    <w:rPr>
                      <w:rFonts w:cs="Arial"/>
                      <w:b/>
                      <w:bCs/>
                      <w:sz w:val="22"/>
                    </w:rPr>
                  </w:pPr>
                </w:p>
              </w:tc>
            </w:tr>
          </w:tbl>
          <w:p w14:paraId="47EE49C6" w14:textId="77777777" w:rsidR="0050230C" w:rsidRPr="006B28BB" w:rsidRDefault="0050230C" w:rsidP="008C4185">
            <w:pPr>
              <w:rPr>
                <w:b/>
              </w:rPr>
            </w:pPr>
          </w:p>
        </w:tc>
      </w:tr>
    </w:tbl>
    <w:p w14:paraId="6CEC03DE" w14:textId="607D39B9" w:rsidR="00F5697E" w:rsidRDefault="00F5697E" w:rsidP="00B24B41">
      <w:pPr>
        <w:pStyle w:val="Oben"/>
        <w:shd w:val="clear" w:color="auto" w:fill="E5B8B7" w:themeFill="accent2" w:themeFillTint="66"/>
      </w:pPr>
      <w:r>
        <w:t>Einsatz von Nachunternehmen</w:t>
      </w:r>
    </w:p>
    <w:p w14:paraId="69B2BDEF" w14:textId="77777777" w:rsidR="00F5697E" w:rsidRDefault="00F5697E" w:rsidP="000E6CD2">
      <w:pPr>
        <w:pStyle w:val="Oben"/>
      </w:pPr>
    </w:p>
    <w:p w14:paraId="3A4350BB" w14:textId="17F694AF" w:rsidR="000E6CD2" w:rsidRDefault="000E6CD2" w:rsidP="000E6CD2">
      <w:pPr>
        <w:pStyle w:val="Oben"/>
      </w:pPr>
      <w:r w:rsidRPr="00880E78">
        <w:t>Ergänzung des Angebotsschreibens</w:t>
      </w:r>
    </w:p>
    <w:p w14:paraId="437CF432" w14:textId="77777777" w:rsidR="000E6CD2" w:rsidRDefault="000E6CD2" w:rsidP="000E6CD2"/>
    <w:p w14:paraId="2BB0E8F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proofErr w:type="gramStart"/>
      <w:r w:rsidR="00385716">
        <w:t>Kapazitäten</w:t>
      </w:r>
      <w:r w:rsidR="00385716" w:rsidRPr="000E6CD2">
        <w:t xml:space="preserve"> </w:t>
      </w:r>
      <w:r w:rsidRPr="000E6CD2">
        <w:t xml:space="preserve"> anderer</w:t>
      </w:r>
      <w:proofErr w:type="gramEnd"/>
      <w:r w:rsidRPr="000E6CD2">
        <w:t xml:space="preserve"> Unternehmen bedienen wird</w:t>
      </w:r>
      <w:r w:rsidR="00AE118B">
        <w:t xml:space="preserve"> </w:t>
      </w:r>
    </w:p>
    <w:p w14:paraId="3CE664E2" w14:textId="77777777" w:rsidR="000E6CD2" w:rsidRPr="000E6CD2" w:rsidRDefault="000E6CD2" w:rsidP="000E6CD2"/>
    <w:p w14:paraId="6DB9166E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709E5C1D" w14:textId="77777777" w:rsidR="000E6CD2" w:rsidRDefault="000E6CD2" w:rsidP="000E6CD2"/>
    <w:p w14:paraId="0640C2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320AA078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835B82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35A80C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7F3DAE4E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BAD71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A496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795BB79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54DCA5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EA19EF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247226D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9F7B4B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749B8E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616DCFB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00856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50A2658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3D5754BF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CC67FD6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6232535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14AF3AC8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5AEBD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1689BE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7E94C34B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6ECEC5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2FF135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3EF7FA86" w14:textId="77777777" w:rsidTr="00B24B41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72A1AD1B" w14:textId="77777777" w:rsidR="002871A9" w:rsidRDefault="002871A9">
            <w:pPr>
              <w:jc w:val="center"/>
            </w:pPr>
          </w:p>
          <w:p w14:paraId="2C150F48" w14:textId="15D3497B" w:rsidR="00F5697E" w:rsidRPr="000E6CD2" w:rsidRDefault="00F5697E" w:rsidP="00F5697E">
            <w:pPr>
              <w:pStyle w:val="Oben"/>
              <w:shd w:val="clear" w:color="auto" w:fill="E5B8B7" w:themeFill="accent2" w:themeFillTint="66"/>
            </w:pPr>
            <w:r>
              <w:t>Nur bei Eignungsleihe</w:t>
            </w:r>
          </w:p>
        </w:tc>
      </w:tr>
      <w:tr w:rsidR="002871A9" w:rsidRPr="000E6CD2" w14:paraId="6254AFA3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52B774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427332A2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E2D98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BFFDAA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113A47A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86A3C74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9E128B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2E4BD889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DA729C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6B87F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402C34F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BED677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364CC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6F1B006E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AF83321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CE6590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6AF7DC4D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9EC61DC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733652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41CB6132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3A4C" w14:textId="77777777" w:rsidR="003724FA" w:rsidRDefault="003724FA">
      <w:r>
        <w:separator/>
      </w:r>
    </w:p>
  </w:endnote>
  <w:endnote w:type="continuationSeparator" w:id="0">
    <w:p w14:paraId="28CF6442" w14:textId="77777777"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134D" w14:textId="77777777" w:rsidR="00B24B41" w:rsidRDefault="00B24B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1CF272ED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3D8788FF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39F716F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20A2689" wp14:editId="5A74F5B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6CF7E26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412754F1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E513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E513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C2FAB9E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134E9" w14:textId="77777777" w:rsidR="00B24B41" w:rsidRDefault="00B24B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59DB1" w14:textId="77777777" w:rsidR="003724FA" w:rsidRDefault="003724FA">
      <w:r>
        <w:separator/>
      </w:r>
    </w:p>
  </w:footnote>
  <w:footnote w:type="continuationSeparator" w:id="0">
    <w:p w14:paraId="0B7CA553" w14:textId="77777777"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7638" w14:textId="77777777" w:rsidR="00B24B41" w:rsidRDefault="00B24B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F013" w14:textId="77777777" w:rsidR="00B63072" w:rsidRDefault="00B63072" w:rsidP="000E6CD2">
    <w:pPr>
      <w:pStyle w:val="Kopfzeile"/>
    </w:pPr>
    <w:r>
      <w:t>235</w:t>
    </w:r>
  </w:p>
  <w:p w14:paraId="7A1ADC25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8608" w14:textId="77777777" w:rsidR="00B24B41" w:rsidRDefault="00B24B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8"/>
    <w:rsid w:val="00010C2E"/>
    <w:rsid w:val="000114D3"/>
    <w:rsid w:val="000179AC"/>
    <w:rsid w:val="00017C67"/>
    <w:rsid w:val="00025B7A"/>
    <w:rsid w:val="0003433A"/>
    <w:rsid w:val="0005583E"/>
    <w:rsid w:val="0007693B"/>
    <w:rsid w:val="000849CE"/>
    <w:rsid w:val="000E513D"/>
    <w:rsid w:val="000E6CD2"/>
    <w:rsid w:val="000F026E"/>
    <w:rsid w:val="00110816"/>
    <w:rsid w:val="001130DF"/>
    <w:rsid w:val="00124483"/>
    <w:rsid w:val="00127C79"/>
    <w:rsid w:val="001426F7"/>
    <w:rsid w:val="00185664"/>
    <w:rsid w:val="001A72A8"/>
    <w:rsid w:val="001C509D"/>
    <w:rsid w:val="001D5752"/>
    <w:rsid w:val="001E1AFE"/>
    <w:rsid w:val="001F1EF8"/>
    <w:rsid w:val="001F4504"/>
    <w:rsid w:val="00213BD9"/>
    <w:rsid w:val="002517FD"/>
    <w:rsid w:val="00263542"/>
    <w:rsid w:val="00264E2E"/>
    <w:rsid w:val="002701CA"/>
    <w:rsid w:val="002804BF"/>
    <w:rsid w:val="002871A9"/>
    <w:rsid w:val="002C403D"/>
    <w:rsid w:val="002E1181"/>
    <w:rsid w:val="002E5477"/>
    <w:rsid w:val="002F4952"/>
    <w:rsid w:val="002F587D"/>
    <w:rsid w:val="00327698"/>
    <w:rsid w:val="00352839"/>
    <w:rsid w:val="00360C05"/>
    <w:rsid w:val="003724FA"/>
    <w:rsid w:val="00385716"/>
    <w:rsid w:val="00386333"/>
    <w:rsid w:val="003A008A"/>
    <w:rsid w:val="003A36E9"/>
    <w:rsid w:val="003D3E99"/>
    <w:rsid w:val="003E2CD4"/>
    <w:rsid w:val="00410C9E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230C"/>
    <w:rsid w:val="00504487"/>
    <w:rsid w:val="005333C9"/>
    <w:rsid w:val="00573601"/>
    <w:rsid w:val="00580753"/>
    <w:rsid w:val="00585790"/>
    <w:rsid w:val="00590DFA"/>
    <w:rsid w:val="005C41DA"/>
    <w:rsid w:val="005F152F"/>
    <w:rsid w:val="005F41CD"/>
    <w:rsid w:val="00605DD3"/>
    <w:rsid w:val="00606550"/>
    <w:rsid w:val="00614636"/>
    <w:rsid w:val="00640260"/>
    <w:rsid w:val="00686569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310E"/>
    <w:rsid w:val="007F56C6"/>
    <w:rsid w:val="008B4568"/>
    <w:rsid w:val="008E2912"/>
    <w:rsid w:val="00910F0B"/>
    <w:rsid w:val="00916671"/>
    <w:rsid w:val="00927DEE"/>
    <w:rsid w:val="00962412"/>
    <w:rsid w:val="0097166A"/>
    <w:rsid w:val="009721C8"/>
    <w:rsid w:val="00976383"/>
    <w:rsid w:val="00984803"/>
    <w:rsid w:val="009A6E63"/>
    <w:rsid w:val="009C14BE"/>
    <w:rsid w:val="009C3CF6"/>
    <w:rsid w:val="00A00872"/>
    <w:rsid w:val="00A0091E"/>
    <w:rsid w:val="00A5084B"/>
    <w:rsid w:val="00A52705"/>
    <w:rsid w:val="00A5341F"/>
    <w:rsid w:val="00A75824"/>
    <w:rsid w:val="00A90C84"/>
    <w:rsid w:val="00A912E4"/>
    <w:rsid w:val="00A922D2"/>
    <w:rsid w:val="00AB4E8A"/>
    <w:rsid w:val="00AC56D5"/>
    <w:rsid w:val="00AC7F2D"/>
    <w:rsid w:val="00AD2325"/>
    <w:rsid w:val="00AE118B"/>
    <w:rsid w:val="00AE4AF0"/>
    <w:rsid w:val="00AF1C00"/>
    <w:rsid w:val="00B003C3"/>
    <w:rsid w:val="00B24B41"/>
    <w:rsid w:val="00B40909"/>
    <w:rsid w:val="00B44C2F"/>
    <w:rsid w:val="00B61D2B"/>
    <w:rsid w:val="00B63072"/>
    <w:rsid w:val="00B96ADB"/>
    <w:rsid w:val="00BA5E42"/>
    <w:rsid w:val="00C101BF"/>
    <w:rsid w:val="00C16A87"/>
    <w:rsid w:val="00C246AC"/>
    <w:rsid w:val="00C2678D"/>
    <w:rsid w:val="00C764C5"/>
    <w:rsid w:val="00C937BF"/>
    <w:rsid w:val="00CD156A"/>
    <w:rsid w:val="00CD54C7"/>
    <w:rsid w:val="00D05C74"/>
    <w:rsid w:val="00D6072E"/>
    <w:rsid w:val="00D75523"/>
    <w:rsid w:val="00D9455A"/>
    <w:rsid w:val="00D97BBF"/>
    <w:rsid w:val="00DA276D"/>
    <w:rsid w:val="00DC2B2D"/>
    <w:rsid w:val="00DC2EA6"/>
    <w:rsid w:val="00DC7E08"/>
    <w:rsid w:val="00DE2F64"/>
    <w:rsid w:val="00DE74F3"/>
    <w:rsid w:val="00DF1224"/>
    <w:rsid w:val="00E02FAA"/>
    <w:rsid w:val="00E276C1"/>
    <w:rsid w:val="00E322E9"/>
    <w:rsid w:val="00E6087B"/>
    <w:rsid w:val="00E85EBB"/>
    <w:rsid w:val="00EB44CE"/>
    <w:rsid w:val="00EC7AED"/>
    <w:rsid w:val="00EE209D"/>
    <w:rsid w:val="00EE496F"/>
    <w:rsid w:val="00EE7B92"/>
    <w:rsid w:val="00EF103B"/>
    <w:rsid w:val="00EF64E3"/>
    <w:rsid w:val="00F11421"/>
    <w:rsid w:val="00F133C2"/>
    <w:rsid w:val="00F20456"/>
    <w:rsid w:val="00F21669"/>
    <w:rsid w:val="00F32C49"/>
    <w:rsid w:val="00F5697E"/>
    <w:rsid w:val="00F77CE1"/>
    <w:rsid w:val="00F971DF"/>
    <w:rsid w:val="00FA0151"/>
    <w:rsid w:val="00FA4F96"/>
    <w:rsid w:val="00FC0982"/>
    <w:rsid w:val="00FC1EE1"/>
    <w:rsid w:val="00FD2CDC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6C373E0"/>
  <w15:docId w15:val="{B9CFBFE5-0F0D-4F85-9449-DE2E925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96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Wosnek, Susann</cp:lastModifiedBy>
  <cp:revision>3</cp:revision>
  <cp:lastPrinted>2026-01-05T12:38:00Z</cp:lastPrinted>
  <dcterms:created xsi:type="dcterms:W3CDTF">2026-06-11T13:55:00Z</dcterms:created>
  <dcterms:modified xsi:type="dcterms:W3CDTF">2026-06-11T14:05:00Z</dcterms:modified>
</cp:coreProperties>
</file>